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AAE21" w14:textId="44B9FAB7" w:rsidR="00E25328" w:rsidRDefault="002C2D00" w:rsidP="00E25328">
      <w:pPr>
        <w:pStyle w:val="Indirizzo"/>
        <w:tabs>
          <w:tab w:val="left" w:pos="4536"/>
        </w:tabs>
        <w:ind w:left="4111"/>
        <w:jc w:val="center"/>
      </w:pPr>
      <w:bookmarkStart w:id="0" w:name="_GoBack"/>
      <w:bookmarkEnd w:id="0"/>
      <w:r>
        <w:t xml:space="preserve">Al </w:t>
      </w:r>
      <w:r w:rsidR="00C73A52">
        <w:t>Comune di Quartu Sant’Elena</w:t>
      </w:r>
    </w:p>
    <w:p w14:paraId="2DD426B5" w14:textId="3EDDBAA1" w:rsidR="002C2D00" w:rsidRDefault="002C2D00" w:rsidP="00E25328">
      <w:pPr>
        <w:pStyle w:val="Indirizzo"/>
        <w:tabs>
          <w:tab w:val="left" w:pos="4536"/>
        </w:tabs>
        <w:ind w:left="4111"/>
        <w:jc w:val="center"/>
      </w:pPr>
      <w:r>
        <w:t>Settore Politiche Sociali</w:t>
      </w:r>
    </w:p>
    <w:p w14:paraId="667E3057" w14:textId="5B4D9A43" w:rsidR="00C73A52" w:rsidRDefault="001D10B4" w:rsidP="00E25328">
      <w:pPr>
        <w:pStyle w:val="Indirizzo"/>
        <w:tabs>
          <w:tab w:val="left" w:pos="4536"/>
        </w:tabs>
        <w:ind w:left="4111"/>
        <w:jc w:val="center"/>
      </w:pPr>
      <w:r>
        <w:t xml:space="preserve"> Capofila</w:t>
      </w:r>
      <w:r w:rsidR="002C2D00">
        <w:t xml:space="preserve"> del</w:t>
      </w:r>
      <w:r>
        <w:t xml:space="preserve"> PLUS Quartu Parteolla</w:t>
      </w:r>
    </w:p>
    <w:p w14:paraId="5AFAF26C" w14:textId="31EDF11D" w:rsidR="00C73A52" w:rsidRDefault="00C73A52" w:rsidP="00E25328">
      <w:pPr>
        <w:pStyle w:val="Indirizzo"/>
        <w:tabs>
          <w:tab w:val="left" w:pos="4536"/>
        </w:tabs>
        <w:ind w:left="4111"/>
      </w:pPr>
      <w:r>
        <w:tab/>
      </w:r>
    </w:p>
    <w:p w14:paraId="7D38BFC7" w14:textId="77777777" w:rsidR="00FE19D4" w:rsidRDefault="00FE19D4" w:rsidP="00C73A52"/>
    <w:p w14:paraId="10ACB4F0" w14:textId="22E2FE0D" w:rsidR="001D10B4" w:rsidRPr="001D10B4" w:rsidRDefault="00FE19D4" w:rsidP="00FE19D4">
      <w:pPr>
        <w:shd w:val="clear" w:color="auto" w:fill="B4C6E7" w:themeFill="accent1" w:themeFillTint="66"/>
        <w:tabs>
          <w:tab w:val="left" w:pos="993"/>
        </w:tabs>
        <w:ind w:left="993" w:hanging="993"/>
        <w:rPr>
          <w:b/>
          <w:bCs/>
        </w:rPr>
      </w:pPr>
      <w:r w:rsidRPr="001D10B4">
        <w:rPr>
          <w:b/>
          <w:bCs/>
        </w:rPr>
        <w:t xml:space="preserve">Oggetto: </w:t>
      </w:r>
      <w:r w:rsidRPr="001D10B4">
        <w:rPr>
          <w:b/>
          <w:bCs/>
        </w:rPr>
        <w:tab/>
        <w:t>Progetti di inclusione socio-lavorativa di persone con disabilità INCLUDIS.</w:t>
      </w:r>
      <w:r w:rsidR="001D10B4" w:rsidRPr="001D10B4">
        <w:t xml:space="preserve"> </w:t>
      </w:r>
      <w:r w:rsidR="00F12B35">
        <w:t>P</w:t>
      </w:r>
      <w:r w:rsidR="002331D0">
        <w:t>R</w:t>
      </w:r>
      <w:r w:rsidR="00F12B35">
        <w:t xml:space="preserve"> </w:t>
      </w:r>
      <w:r w:rsidR="001D10B4" w:rsidRPr="001D10B4">
        <w:rPr>
          <w:b/>
          <w:bCs/>
        </w:rPr>
        <w:t>Sardegna FSE+ 2021-2027 al servizio della dignità</w:t>
      </w:r>
      <w:r w:rsidR="00F12B35">
        <w:rPr>
          <w:b/>
          <w:bCs/>
        </w:rPr>
        <w:t xml:space="preserve"> -</w:t>
      </w:r>
      <w:r w:rsidRPr="001D10B4">
        <w:rPr>
          <w:b/>
          <w:bCs/>
        </w:rPr>
        <w:t xml:space="preserve"> </w:t>
      </w:r>
      <w:r w:rsidR="001D10B4" w:rsidRPr="001D10B4">
        <w:rPr>
          <w:b/>
          <w:bCs/>
        </w:rPr>
        <w:t xml:space="preserve"> </w:t>
      </w:r>
      <w:r w:rsidRPr="001D10B4">
        <w:rPr>
          <w:b/>
          <w:bCs/>
        </w:rPr>
        <w:t xml:space="preserve">Priorità </w:t>
      </w:r>
      <w:r w:rsidR="001D10B4" w:rsidRPr="001D10B4">
        <w:rPr>
          <w:b/>
          <w:bCs/>
        </w:rPr>
        <w:t>3</w:t>
      </w:r>
      <w:r w:rsidRPr="001D10B4">
        <w:rPr>
          <w:b/>
          <w:bCs/>
        </w:rPr>
        <w:t xml:space="preserve"> – Obiettivo specifico</w:t>
      </w:r>
      <w:r w:rsidR="001D10B4" w:rsidRPr="001D10B4">
        <w:rPr>
          <w:b/>
          <w:bCs/>
        </w:rPr>
        <w:t>(h)</w:t>
      </w:r>
      <w:r w:rsidRPr="001D10B4">
        <w:rPr>
          <w:b/>
          <w:bCs/>
        </w:rPr>
        <w:t xml:space="preserve"> </w:t>
      </w:r>
      <w:r w:rsidR="001D10B4" w:rsidRPr="001D10B4">
        <w:rPr>
          <w:b/>
          <w:bCs/>
        </w:rPr>
        <w:t>ESO 4</w:t>
      </w:r>
      <w:r w:rsidRPr="001D10B4">
        <w:rPr>
          <w:b/>
          <w:bCs/>
        </w:rPr>
        <w:t>.</w:t>
      </w:r>
      <w:r w:rsidR="001D10B4" w:rsidRPr="001D10B4">
        <w:rPr>
          <w:b/>
          <w:bCs/>
        </w:rPr>
        <w:t>8</w:t>
      </w:r>
      <w:r w:rsidRPr="001D10B4">
        <w:rPr>
          <w:b/>
          <w:bCs/>
        </w:rPr>
        <w:t xml:space="preserve">, </w:t>
      </w:r>
      <w:r w:rsidR="001D10B4" w:rsidRPr="001D10B4">
        <w:rPr>
          <w:b/>
          <w:bCs/>
        </w:rPr>
        <w:t xml:space="preserve">Settore di intervento 153. </w:t>
      </w:r>
    </w:p>
    <w:p w14:paraId="7EABB6CB" w14:textId="27C20643" w:rsidR="00C73A52" w:rsidRPr="001D10B4" w:rsidRDefault="00FE19D4" w:rsidP="001D10B4">
      <w:pPr>
        <w:shd w:val="clear" w:color="auto" w:fill="B4C6E7" w:themeFill="accent1" w:themeFillTint="66"/>
        <w:tabs>
          <w:tab w:val="left" w:pos="993"/>
        </w:tabs>
        <w:ind w:left="993" w:hanging="993"/>
        <w:jc w:val="center"/>
        <w:rPr>
          <w:b/>
          <w:bCs/>
          <w:sz w:val="28"/>
          <w:szCs w:val="28"/>
        </w:rPr>
      </w:pPr>
      <w:r w:rsidRPr="001D10B4">
        <w:rPr>
          <w:b/>
          <w:bCs/>
          <w:sz w:val="28"/>
          <w:szCs w:val="28"/>
        </w:rPr>
        <w:t>Dichiarazione di disponibilità a partecipare.</w:t>
      </w:r>
    </w:p>
    <w:p w14:paraId="7154FA67" w14:textId="63CC9AF1" w:rsidR="00FE19D4" w:rsidRPr="00FE19D4" w:rsidRDefault="00FE19D4" w:rsidP="00FE19D4">
      <w:pPr>
        <w:spacing w:line="480" w:lineRule="auto"/>
      </w:pPr>
      <w:r w:rsidRPr="00FE19D4">
        <w:t>Il/La sottoscritto/a ___________________________________________________________ nato/a  ______________________________________ il ____/____/________, residente a ____________________________,  via ___________________________________ n______ CAP ____________________, codice fiscale n. _____________________________________</w:t>
      </w:r>
    </w:p>
    <w:p w14:paraId="68F3F9D2" w14:textId="629024BC" w:rsidR="00FE19D4" w:rsidRDefault="00FE19D4" w:rsidP="00FE19D4">
      <w:pPr>
        <w:pStyle w:val="Titolo1"/>
        <w:rPr>
          <w:rFonts w:ascii="Times New Roman" w:eastAsia="Aptos" w:hAnsi="Times New Roman" w:cs="Arial"/>
          <w:color w:val="000000"/>
          <w:sz w:val="24"/>
          <w:szCs w:val="22"/>
        </w:rPr>
      </w:pPr>
      <w:r w:rsidRPr="00FE19D4">
        <w:rPr>
          <w:rFonts w:ascii="Times New Roman" w:eastAsia="Aptos" w:hAnsi="Times New Roman" w:cs="Arial"/>
          <w:color w:val="000000"/>
          <w:sz w:val="24"/>
          <w:szCs w:val="22"/>
        </w:rPr>
        <w:t xml:space="preserve">presa visione dell’avviso “Progetti di inclusione socio-lavorativa di persone con disabilità INCLUDIS - </w:t>
      </w:r>
      <w:r w:rsidRPr="00607901">
        <w:rPr>
          <w:rFonts w:ascii="Times New Roman" w:eastAsia="Aptos" w:hAnsi="Times New Roman" w:cs="Arial"/>
          <w:color w:val="000000"/>
          <w:sz w:val="24"/>
          <w:szCs w:val="22"/>
        </w:rPr>
        <w:t>Fondo Sociale Europeo 20</w:t>
      </w:r>
      <w:r w:rsidR="00607901" w:rsidRPr="00607901">
        <w:rPr>
          <w:rFonts w:ascii="Times New Roman" w:eastAsia="Aptos" w:hAnsi="Times New Roman" w:cs="Arial"/>
          <w:color w:val="000000"/>
          <w:sz w:val="24"/>
          <w:szCs w:val="22"/>
        </w:rPr>
        <w:t>21</w:t>
      </w:r>
      <w:r w:rsidRPr="00607901">
        <w:rPr>
          <w:rFonts w:ascii="Times New Roman" w:eastAsia="Aptos" w:hAnsi="Times New Roman" w:cs="Arial"/>
          <w:color w:val="000000"/>
          <w:sz w:val="24"/>
          <w:szCs w:val="22"/>
        </w:rPr>
        <w:t>-202</w:t>
      </w:r>
      <w:r w:rsidR="00607901" w:rsidRPr="00607901">
        <w:rPr>
          <w:rFonts w:ascii="Times New Roman" w:eastAsia="Aptos" w:hAnsi="Times New Roman" w:cs="Arial"/>
          <w:color w:val="000000"/>
          <w:sz w:val="24"/>
          <w:szCs w:val="22"/>
        </w:rPr>
        <w:t>7</w:t>
      </w:r>
      <w:r w:rsidRPr="00607901">
        <w:rPr>
          <w:rFonts w:ascii="Times New Roman" w:eastAsia="Aptos" w:hAnsi="Times New Roman" w:cs="Arial"/>
          <w:color w:val="000000"/>
          <w:sz w:val="24"/>
          <w:szCs w:val="22"/>
        </w:rPr>
        <w:t xml:space="preserve">, </w:t>
      </w:r>
      <w:r w:rsidRPr="00FE19D4">
        <w:rPr>
          <w:rFonts w:ascii="Times New Roman" w:eastAsia="Aptos" w:hAnsi="Times New Roman" w:cs="Arial"/>
          <w:color w:val="000000"/>
          <w:sz w:val="24"/>
          <w:szCs w:val="22"/>
        </w:rPr>
        <w:t xml:space="preserve">dei suoi allegati e delle linee guida </w:t>
      </w:r>
    </w:p>
    <w:p w14:paraId="21890B6C" w14:textId="77777777" w:rsidR="00FE19D4" w:rsidRPr="00FE19D4" w:rsidRDefault="00FE19D4" w:rsidP="00FE19D4">
      <w:pPr>
        <w:jc w:val="center"/>
        <w:rPr>
          <w:b/>
          <w:bCs/>
        </w:rPr>
      </w:pPr>
      <w:r w:rsidRPr="00FE19D4">
        <w:rPr>
          <w:b/>
          <w:bCs/>
        </w:rPr>
        <w:t>CONSAPEVOLE CHE</w:t>
      </w:r>
    </w:p>
    <w:p w14:paraId="2188030E" w14:textId="4B23EC22" w:rsidR="00FE19D4" w:rsidRDefault="00FE19D4" w:rsidP="00FE19D4">
      <w:pPr>
        <w:pStyle w:val="Paragrafoelenco"/>
        <w:numPr>
          <w:ilvl w:val="0"/>
          <w:numId w:val="12"/>
        </w:numPr>
      </w:pPr>
      <w:r>
        <w:t xml:space="preserve">le persone ammesse al percorso di inclusione socio-lavorativa saranno individuate di concerto con i servizi </w:t>
      </w:r>
      <w:r w:rsidR="002C2D00">
        <w:t xml:space="preserve">sociali e </w:t>
      </w:r>
      <w:r>
        <w:t xml:space="preserve">socio sanitari, sulla base di una accurata e documentata analisi di un evidente fabbisogno di protezione e inclusione sociale nello specifico contesto di riferimento, nonché di una effettiva possibilità di affrontare i percorsi proposti; </w:t>
      </w:r>
    </w:p>
    <w:p w14:paraId="79E9FB3C" w14:textId="3300DEF5" w:rsidR="00FE19D4" w:rsidRDefault="00FE19D4" w:rsidP="00FE19D4">
      <w:pPr>
        <w:pStyle w:val="Paragrafoelenco"/>
        <w:numPr>
          <w:ilvl w:val="0"/>
          <w:numId w:val="12"/>
        </w:numPr>
      </w:pPr>
      <w:r>
        <w:t>non si darà luogo a graduatorie, ma i destinatari saranno scelti di concerto con i servizi</w:t>
      </w:r>
      <w:r w:rsidR="002C2D00">
        <w:t xml:space="preserve"> sociali e </w:t>
      </w:r>
      <w:r>
        <w:t>sociosanitari dell’Ambito PLUS Quartu Parteolla;</w:t>
      </w:r>
    </w:p>
    <w:p w14:paraId="22D814A9" w14:textId="42515E0D" w:rsidR="009C6FD6" w:rsidRDefault="00607901" w:rsidP="00607901">
      <w:r w:rsidRPr="00607901">
        <w:rPr>
          <w:rFonts w:cs="Times New Roman"/>
        </w:rPr>
        <w:t xml:space="preserve">I destinatari individuati </w:t>
      </w:r>
      <w:r w:rsidR="002C2D00">
        <w:rPr>
          <w:rFonts w:cs="Times New Roman"/>
        </w:rPr>
        <w:t>saranno</w:t>
      </w:r>
      <w:r w:rsidRPr="00607901">
        <w:rPr>
          <w:rFonts w:cs="Times New Roman"/>
        </w:rPr>
        <w:t xml:space="preserve"> accompagnati attraverso un percorso di accesso e presa in carico; una parte di essi seguirà un percorso di orientamento specialistico, mentre una quota potrà accedere a un Tirocinio di Orientamento, Formazione e Inserimento/Reinserimento. L'indennità riconosciuta esclusivamente ai partecipanti al percorso di tirocinio è considerata, ai fini fiscali, reddito assimilato a quello da lavoro dipendente (art. 50, co. 1, lett. c), DPR n. 917/1986 TUIR - ris. A.E. n. 95/E/2002 e 46/E/2008).</w:t>
      </w:r>
    </w:p>
    <w:p w14:paraId="3C0B105B" w14:textId="77777777" w:rsidR="00093A57" w:rsidRPr="00093A57" w:rsidRDefault="00093A57" w:rsidP="00093A57">
      <w:pPr>
        <w:jc w:val="center"/>
        <w:rPr>
          <w:b/>
          <w:bCs/>
        </w:rPr>
      </w:pPr>
      <w:r w:rsidRPr="00093A57">
        <w:rPr>
          <w:b/>
          <w:bCs/>
        </w:rPr>
        <w:t xml:space="preserve">DICHIARA </w:t>
      </w:r>
    </w:p>
    <w:p w14:paraId="0F7F34B3" w14:textId="77777777" w:rsidR="00093A57" w:rsidRDefault="00093A57" w:rsidP="00093A57">
      <w:pPr>
        <w:pStyle w:val="Paragrafoelenco"/>
        <w:numPr>
          <w:ilvl w:val="0"/>
          <w:numId w:val="13"/>
        </w:numPr>
      </w:pPr>
      <w:r>
        <w:t xml:space="preserve">per sé </w:t>
      </w:r>
    </w:p>
    <w:p w14:paraId="18063A9A" w14:textId="06788F2E" w:rsidR="00093A57" w:rsidRDefault="00093A57" w:rsidP="00093A57">
      <w:pPr>
        <w:pStyle w:val="Paragrafoelenco"/>
        <w:numPr>
          <w:ilvl w:val="0"/>
          <w:numId w:val="13"/>
        </w:numPr>
        <w:spacing w:line="480" w:lineRule="auto"/>
        <w:ind w:left="714" w:hanging="357"/>
      </w:pPr>
      <w:r>
        <w:t>per il proprio amministrato nato a ___________________________ il ____/____/________, residente a _________________________ in via __________________________________ n______ CAP _______ codice fiscale n. _______________________________________</w:t>
      </w:r>
    </w:p>
    <w:p w14:paraId="4202E449" w14:textId="3ECF4E0F" w:rsidR="00093A57" w:rsidRDefault="00093A57" w:rsidP="00093A57">
      <w:pPr>
        <w:pStyle w:val="Paragrafoelenco"/>
        <w:numPr>
          <w:ilvl w:val="0"/>
          <w:numId w:val="15"/>
        </w:numPr>
      </w:pPr>
      <w:r>
        <w:lastRenderedPageBreak/>
        <w:t xml:space="preserve">di essere interessato a partecipare al percorso di inclusione socio lavorativa di cui all’oggetto; </w:t>
      </w:r>
    </w:p>
    <w:p w14:paraId="03FCA328" w14:textId="2C3B2495" w:rsidR="00093A57" w:rsidRDefault="00093A57" w:rsidP="00093A57">
      <w:pPr>
        <w:pStyle w:val="Paragrafoelenco"/>
        <w:numPr>
          <w:ilvl w:val="0"/>
          <w:numId w:val="15"/>
        </w:numPr>
      </w:pPr>
      <w:r>
        <w:t>di appartenere a una delle seguenti tipologie di destinatario (barrare la casella che interessa)</w:t>
      </w:r>
    </w:p>
    <w:p w14:paraId="0E0BF8D2" w14:textId="77777777" w:rsidR="00093A57" w:rsidRDefault="00093A57" w:rsidP="00093A57">
      <w:pPr>
        <w:pStyle w:val="Paragrafoelenco"/>
        <w:numPr>
          <w:ilvl w:val="0"/>
          <w:numId w:val="16"/>
        </w:numPr>
      </w:pPr>
      <w:r>
        <w:t xml:space="preserve">disabilità riconosciuta ai sensi dell’art. 3 della L.104/92 ss.mm.ii.; </w:t>
      </w:r>
    </w:p>
    <w:p w14:paraId="7C55481B" w14:textId="77777777" w:rsidR="00093A57" w:rsidRDefault="00093A57" w:rsidP="00093A57">
      <w:pPr>
        <w:pStyle w:val="Paragrafoelenco"/>
        <w:numPr>
          <w:ilvl w:val="0"/>
          <w:numId w:val="16"/>
        </w:numPr>
      </w:pPr>
      <w:r>
        <w:t xml:space="preserve">disturbo mentale o dello spettro autistico in carico ai Dipartimenti di Salute Mentale e Dipendenze-Centri di Salute Mentale o UONPIA; </w:t>
      </w:r>
    </w:p>
    <w:p w14:paraId="6EBC405F" w14:textId="77777777" w:rsidR="00093A57" w:rsidRDefault="00093A57" w:rsidP="00093A57">
      <w:pPr>
        <w:pStyle w:val="Paragrafoelenco"/>
        <w:numPr>
          <w:ilvl w:val="0"/>
          <w:numId w:val="16"/>
        </w:numPr>
      </w:pPr>
      <w:r>
        <w:t>disabilità mentale e/o psichica in carico ai servizi socio sanitari.</w:t>
      </w:r>
    </w:p>
    <w:p w14:paraId="46FE736C" w14:textId="1C500BAD" w:rsidR="00093A57" w:rsidRDefault="00093A57" w:rsidP="00093A57">
      <w:pPr>
        <w:pStyle w:val="Paragrafoelenco"/>
        <w:numPr>
          <w:ilvl w:val="0"/>
          <w:numId w:val="15"/>
        </w:numPr>
      </w:pPr>
      <w:r>
        <w:t>di essere in carico al seguente servizio sociosanitario: ________________________</w:t>
      </w:r>
    </w:p>
    <w:p w14:paraId="2B2828FD" w14:textId="57F6AE29" w:rsidR="00093A57" w:rsidRDefault="00093A57" w:rsidP="00093A57">
      <w:pPr>
        <w:pStyle w:val="Paragrafoelenco"/>
      </w:pPr>
      <w:r>
        <w:t>specificare indirizzo del servizio e medico di riferimento: _____________________</w:t>
      </w:r>
    </w:p>
    <w:p w14:paraId="2B063D65" w14:textId="2FA5B7C3" w:rsidR="00093A57" w:rsidRDefault="00093A57" w:rsidP="00093A57">
      <w:r>
        <w:t>Chiede di essere eventualmente contattato al numero di telefono ________________________ o all’indirizzo e-mail: ___________________________________________</w:t>
      </w:r>
    </w:p>
    <w:p w14:paraId="296E15DF" w14:textId="77777777" w:rsidR="00093A57" w:rsidRDefault="00093A57" w:rsidP="00093A57">
      <w:r>
        <w:t>Allega alla presente:</w:t>
      </w:r>
    </w:p>
    <w:p w14:paraId="7F49DF1B" w14:textId="77777777" w:rsidR="00093A57" w:rsidRDefault="00093A57" w:rsidP="00093A57">
      <w:pPr>
        <w:pStyle w:val="Paragrafoelenco"/>
        <w:numPr>
          <w:ilvl w:val="0"/>
          <w:numId w:val="17"/>
        </w:numPr>
      </w:pPr>
      <w:r>
        <w:t>copia del documento d'identità, in corso di validità, di chi sottoscrive la domanda stessa e del destinatario qualora diverso dal sottoscrittore (obbligatorio);</w:t>
      </w:r>
    </w:p>
    <w:p w14:paraId="5000F981" w14:textId="77777777" w:rsidR="00093A57" w:rsidRDefault="00093A57" w:rsidP="00093A57">
      <w:pPr>
        <w:pStyle w:val="Paragrafoelenco"/>
        <w:numPr>
          <w:ilvl w:val="0"/>
          <w:numId w:val="17"/>
        </w:numPr>
      </w:pPr>
      <w:r>
        <w:t>copia del decreto di nomina dell’Amministratore di sostegno (obbligatorio nel caso di domanda compilata dall’Amministratore di sostegno)</w:t>
      </w:r>
    </w:p>
    <w:p w14:paraId="5070BCE1" w14:textId="22436934" w:rsidR="00093A57" w:rsidRDefault="00093A57" w:rsidP="00093A57">
      <w:pPr>
        <w:pStyle w:val="Paragrafoelenco"/>
        <w:numPr>
          <w:ilvl w:val="0"/>
          <w:numId w:val="17"/>
        </w:numPr>
      </w:pPr>
      <w:r>
        <w:t>copia del verbale di invalidità o certificazione rilasciata dallo specialista del servizio pubblico o convenzionato che ne detiene la presa in carico o dello specialista di riferimento (per i destinatari di cui alla lettera b)</w:t>
      </w:r>
    </w:p>
    <w:p w14:paraId="100AD69D" w14:textId="6B7A9ECC" w:rsidR="00093A57" w:rsidRDefault="00093A57" w:rsidP="00093A57">
      <w:pPr>
        <w:pStyle w:val="Paragrafoelenco"/>
        <w:numPr>
          <w:ilvl w:val="0"/>
          <w:numId w:val="17"/>
        </w:numPr>
      </w:pPr>
      <w:r>
        <w:t>copia del verbale di riconoscimento L.104/92 e ss. mm.ii (solo per i destinatari di cui alla lettera C).</w:t>
      </w:r>
    </w:p>
    <w:p w14:paraId="3DB004F2" w14:textId="4C712BAA" w:rsidR="00093A57" w:rsidRDefault="00093A57" w:rsidP="00093A57">
      <w:r>
        <w:t>Luogo e data ______________________</w:t>
      </w:r>
    </w:p>
    <w:p w14:paraId="511810F1" w14:textId="1BFA5C5F" w:rsidR="00093A57" w:rsidRDefault="00093A57" w:rsidP="00093A57">
      <w:pPr>
        <w:ind w:left="5245"/>
        <w:jc w:val="center"/>
      </w:pPr>
      <w:r>
        <w:t>Il sottoscrittore della domanda</w:t>
      </w:r>
    </w:p>
    <w:p w14:paraId="1E68745E" w14:textId="77777777" w:rsidR="00F2196F" w:rsidRDefault="00F2196F" w:rsidP="00093A57">
      <w:pPr>
        <w:ind w:left="5245"/>
        <w:jc w:val="center"/>
      </w:pPr>
    </w:p>
    <w:p w14:paraId="7BEBF04A" w14:textId="52784A25" w:rsidR="00F2196F" w:rsidRDefault="00F2196F" w:rsidP="00093A57">
      <w:pPr>
        <w:ind w:left="5245"/>
        <w:jc w:val="center"/>
      </w:pPr>
      <w:r>
        <w:t>_______________________________</w:t>
      </w:r>
    </w:p>
    <w:p w14:paraId="472AA62F" w14:textId="77777777" w:rsidR="00F2196F" w:rsidRDefault="00F2196F">
      <w:pPr>
        <w:spacing w:line="259" w:lineRule="auto"/>
        <w:jc w:val="left"/>
      </w:pPr>
    </w:p>
    <w:p w14:paraId="54EF705F" w14:textId="5EED0D78" w:rsidR="00620D03" w:rsidRDefault="00620D03">
      <w:pPr>
        <w:spacing w:line="259" w:lineRule="auto"/>
        <w:jc w:val="left"/>
      </w:pPr>
      <w:r>
        <w:br w:type="page"/>
      </w:r>
    </w:p>
    <w:p w14:paraId="0F32188E" w14:textId="77777777" w:rsidR="00620D03" w:rsidRPr="00620D03" w:rsidRDefault="00620D03" w:rsidP="00620D03">
      <w:pPr>
        <w:rPr>
          <w:b/>
          <w:bCs/>
        </w:rPr>
      </w:pPr>
      <w:r w:rsidRPr="00620D03">
        <w:rPr>
          <w:b/>
          <w:bCs/>
        </w:rPr>
        <w:lastRenderedPageBreak/>
        <w:t>Informativa effettuata ai sensi dell’art. 13 Regolamento (UE) 2016/679 (RGDP)</w:t>
      </w:r>
    </w:p>
    <w:p w14:paraId="0FE4BCE1" w14:textId="73004DFF" w:rsidR="00620D03" w:rsidRPr="00620D03" w:rsidRDefault="00620D03" w:rsidP="00620D03">
      <w:r w:rsidRPr="00620D03">
        <w:t>Il Comune di Quartu Sant’Elena, con sede in Quartu Sant’Elena, Via Eligio Porcu s.n.c., pec: protocollo@pec.comune.quartusantelena.ca.it, tel: 070/86011, nella sua qualità di ente capofila del Plus Quartu Parteolla,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552ECD8B" w14:textId="77777777" w:rsidR="00620D03" w:rsidRPr="00620D03" w:rsidRDefault="00620D03" w:rsidP="00620D03">
      <w:r w:rsidRPr="00620D03">
        <w:t>La informiamo che il trattamento dei Suoi dati personali avverrà secondo modalità idonee a garantire sicurezza e riservatezza e sarà effettuato utilizzando supporti cartacei, informatici e/o telematici per lo svolgimento delle attività dell’Amministrazione.</w:t>
      </w:r>
    </w:p>
    <w:p w14:paraId="7F90241C" w14:textId="77777777" w:rsidR="00620D03" w:rsidRPr="00620D03" w:rsidRDefault="00620D03" w:rsidP="00620D03">
      <w:r w:rsidRPr="00620D03">
        <w:t>Il trattamento dei dati è improntato ai principi di liceità, correttezza e trasparenza e, in conformità al principio di cd “minimizzazione dei dati”, i dati richiesti sono adeguati, pertinenti e limitati rispetto alle finalità per le quali sono trattati.</w:t>
      </w:r>
    </w:p>
    <w:p w14:paraId="57C64579" w14:textId="77777777" w:rsidR="00620D03" w:rsidRPr="00620D03" w:rsidRDefault="00620D03" w:rsidP="00620D03">
      <w:r w:rsidRPr="00620D03">
        <w:t>In particolare, i dati sono raccolti e registrati unicamente per gli scopi sopraindicati e saranno tutelate la Sua dignità e la Sua riservatezza.</w:t>
      </w:r>
    </w:p>
    <w:p w14:paraId="6C64242C" w14:textId="77777777" w:rsidR="00620D03" w:rsidRPr="00620D03" w:rsidRDefault="00620D03" w:rsidP="00620D03">
      <w:r w:rsidRPr="00620D03">
        <w:t>Il conferimento dei dati di cui alla presente modulistica è obbligatorio ed il loro mancato inserimento comporterà l’applicazione delle disposizioni sanzionatorie espressamente previste dalla vigente normativa.</w:t>
      </w:r>
    </w:p>
    <w:p w14:paraId="58CC976E" w14:textId="77777777" w:rsidR="00620D03" w:rsidRPr="00620D03" w:rsidRDefault="00620D03" w:rsidP="00620D03">
      <w:r w:rsidRPr="00620D03">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w:t>
      </w:r>
    </w:p>
    <w:p w14:paraId="4A7E501B" w14:textId="77777777" w:rsidR="00620D03" w:rsidRPr="00620D03" w:rsidRDefault="00620D03" w:rsidP="00620D03">
      <w:r w:rsidRPr="00620D03">
        <w:t>I dati personali trattati saranno altresì comunicati sotto forma di certificazione ai soggetti terzi richiedenti, nel rispetto delle forme e nei limiti stabiliti dalle norme sul rilascio delle certificazioni. Gli stessi dati potranno formare oggetto di istanza di accesso documentale ai sensi e nei limiti di cui agli artt. 22 e ss. L. 241/90, ai sensi dell’art. 43, comma 2, TUEL da parte degli amministratori dell’Ente, ovvero potranno formare oggetto di richiesta di accesso civico “generalizzato”, ai sensi</w:t>
      </w:r>
      <w:r>
        <w:t xml:space="preserve"> </w:t>
      </w:r>
      <w:r w:rsidRPr="00620D03">
        <w:t>dall’art. 5, comma 2, e dall’art. 5 bis, D. Lgs. 33/2013, nei limiti previsti dalle disposizioni speciali in materia di tenuta delle anagrafi e di tenuta dei registri dello stato civile.</w:t>
      </w:r>
    </w:p>
    <w:p w14:paraId="6AD409E0" w14:textId="77777777" w:rsidR="00620D03" w:rsidRPr="00620D03" w:rsidRDefault="00620D03" w:rsidP="00620D03">
      <w:r w:rsidRPr="00620D03">
        <w:t>I dati conferiti, saranno trattati dall’Amministrazione per il periodo necessario allo svolgimento dell’attività amministrativa correlata e conservati in conformità alle norme sulla conservazione della documentazione amministrativa.</w:t>
      </w:r>
    </w:p>
    <w:p w14:paraId="638BD00F" w14:textId="77777777" w:rsidR="00620D03" w:rsidRPr="00620D03" w:rsidRDefault="00620D03" w:rsidP="00620D03">
      <w:r w:rsidRPr="00620D03">
        <w:t>I dati saranno trattati esclusivamente dal personale, da collaboratori dell’Ente ovvero da soggetti esterni espressamente nominati come Responsabili del trattamento dal Titolare.</w:t>
      </w:r>
    </w:p>
    <w:p w14:paraId="05B9A8B1" w14:textId="77777777" w:rsidR="00620D03" w:rsidRPr="00620D03" w:rsidRDefault="00620D03" w:rsidP="00620D03">
      <w:r w:rsidRPr="00620D03">
        <w:lastRenderedPageBreak/>
        <w:t>Al di fuori delle ipotesi sopra richiamate, i dati non saranno comunicati a terzi né diffusi.</w:t>
      </w:r>
    </w:p>
    <w:p w14:paraId="3E894E97" w14:textId="77777777" w:rsidR="00620D03" w:rsidRPr="00620D03" w:rsidRDefault="00620D03" w:rsidP="00620D03">
      <w:r w:rsidRPr="00620D03">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3498CADA" w14:textId="77777777" w:rsidR="00620D03" w:rsidRPr="00620D03" w:rsidRDefault="00620D03" w:rsidP="00620D03">
      <w:r w:rsidRPr="00620D03">
        <w:t>Apposita istanza è presentata al Responsabile della Protezione dei dati dell’Ente (ex art. 38, paragrafo 4, RGDP), individuato nella società Slalom Consulting S.r.l., con sede legale in via Frosinone n. 27, Telese Terme (BN).</w:t>
      </w:r>
    </w:p>
    <w:p w14:paraId="64AAD86C" w14:textId="77777777" w:rsidR="00620D03" w:rsidRPr="00620D03" w:rsidRDefault="00620D03" w:rsidP="00620D03">
      <w:pPr>
        <w:rPr>
          <w:b/>
          <w:bCs/>
        </w:rPr>
      </w:pPr>
      <w:r w:rsidRPr="00620D03">
        <w:t xml:space="preserve">– Tel: 0824-277067 – pec: </w:t>
      </w:r>
      <w:r w:rsidRPr="00620D03">
        <w:rPr>
          <w:b/>
          <w:bCs/>
        </w:rPr>
        <w:t>slalom@pec.net</w:t>
      </w:r>
    </w:p>
    <w:p w14:paraId="093D8F2A" w14:textId="77777777" w:rsidR="00620D03" w:rsidRPr="00620D03" w:rsidRDefault="00620D03" w:rsidP="00620D03">
      <w:r w:rsidRPr="00620D03">
        <w:t>Dichiaro di aver ricevuto tutte le informazioni di cui all’art. 13 RGDP in relazione ai dati contenuti nell’allegata modulistica.</w:t>
      </w:r>
    </w:p>
    <w:p w14:paraId="46920046" w14:textId="77777777" w:rsidR="002C2D00" w:rsidRDefault="002C2D00" w:rsidP="00620D03"/>
    <w:p w14:paraId="6A215851" w14:textId="77777777" w:rsidR="002C2D00" w:rsidRDefault="002C2D00" w:rsidP="00620D03"/>
    <w:p w14:paraId="224185FB" w14:textId="19A9EF43" w:rsidR="00620D03" w:rsidRDefault="00620D03" w:rsidP="00620D03">
      <w:r w:rsidRPr="00620D03">
        <w:t>L’interessato al trattamento dei dati ………………………………………… (Firma per esteso)</w:t>
      </w:r>
    </w:p>
    <w:p w14:paraId="20027512" w14:textId="77777777" w:rsidR="00620D03" w:rsidRPr="009440AA" w:rsidRDefault="00620D03" w:rsidP="00620D03"/>
    <w:sectPr w:rsidR="00620D03" w:rsidRPr="009440AA" w:rsidSect="00B248B5">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A31C3" w14:textId="77777777" w:rsidR="00CD2DF7" w:rsidRDefault="00CD2DF7" w:rsidP="009440AA">
      <w:r>
        <w:separator/>
      </w:r>
    </w:p>
  </w:endnote>
  <w:endnote w:type="continuationSeparator" w:id="0">
    <w:p w14:paraId="4F9F6ECC" w14:textId="77777777" w:rsidR="00CD2DF7" w:rsidRDefault="00CD2DF7" w:rsidP="0094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A6FF" w14:textId="403D7950" w:rsidR="006914CF" w:rsidRDefault="009F21CD">
    <w:pPr>
      <w:pStyle w:val="Pidipagina"/>
    </w:pPr>
    <w:r>
      <w:rPr>
        <w:noProof/>
        <w:lang w:eastAsia="it-IT"/>
      </w:rPr>
      <w:drawing>
        <wp:anchor distT="0" distB="0" distL="114300" distR="114300" simplePos="0" relativeHeight="251658240" behindDoc="0" locked="0" layoutInCell="1" allowOverlap="1" wp14:anchorId="1163CF47" wp14:editId="210FA384">
          <wp:simplePos x="0" y="0"/>
          <wp:positionH relativeFrom="column">
            <wp:posOffset>-3810</wp:posOffset>
          </wp:positionH>
          <wp:positionV relativeFrom="paragraph">
            <wp:posOffset>-426720</wp:posOffset>
          </wp:positionV>
          <wp:extent cx="6120130" cy="1026160"/>
          <wp:effectExtent l="0" t="0" r="0" b="2540"/>
          <wp:wrapNone/>
          <wp:docPr id="1088088441" name="Immagine 2"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88441" name="Immagine 2" descr="Immagine che contiene testo, schermata,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1026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615FE" w14:textId="77777777" w:rsidR="00CD2DF7" w:rsidRDefault="00CD2DF7" w:rsidP="009440AA">
      <w:r>
        <w:separator/>
      </w:r>
    </w:p>
  </w:footnote>
  <w:footnote w:type="continuationSeparator" w:id="0">
    <w:p w14:paraId="52F31806" w14:textId="77777777" w:rsidR="00CD2DF7" w:rsidRDefault="00CD2DF7" w:rsidP="009440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A5D5" w14:textId="08A0FE45" w:rsidR="001A47F8" w:rsidRDefault="009F21CD" w:rsidP="009440AA">
    <w:pPr>
      <w:pStyle w:val="Intestazione"/>
    </w:pPr>
    <w:r>
      <w:rPr>
        <w:noProof/>
        <w:lang w:eastAsia="it-IT"/>
      </w:rPr>
      <w:drawing>
        <wp:anchor distT="0" distB="0" distL="114300" distR="114300" simplePos="0" relativeHeight="251660288" behindDoc="0" locked="0" layoutInCell="1" allowOverlap="1" wp14:anchorId="0C94E35E" wp14:editId="4194042F">
          <wp:simplePos x="0" y="0"/>
          <wp:positionH relativeFrom="column">
            <wp:posOffset>-232410</wp:posOffset>
          </wp:positionH>
          <wp:positionV relativeFrom="paragraph">
            <wp:posOffset>-130175</wp:posOffset>
          </wp:positionV>
          <wp:extent cx="495300" cy="711805"/>
          <wp:effectExtent l="0" t="0" r="0" b="0"/>
          <wp:wrapNone/>
          <wp:docPr id="1040046675" name="Immagine 1" descr="Immagine che contiene testo, Elementi grafici,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46675" name="Immagine 1" descr="Immagine che contiene testo, Elementi grafici, Caratter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95300" cy="71180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1C3F72BD" wp14:editId="44FACF4E">
          <wp:simplePos x="0" y="0"/>
          <wp:positionH relativeFrom="column">
            <wp:posOffset>552450</wp:posOffset>
          </wp:positionH>
          <wp:positionV relativeFrom="paragraph">
            <wp:posOffset>-69215</wp:posOffset>
          </wp:positionV>
          <wp:extent cx="6120130" cy="635635"/>
          <wp:effectExtent l="0" t="0" r="0" b="0"/>
          <wp:wrapNone/>
          <wp:docPr id="20976385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38538" name=""/>
                  <pic:cNvPicPr/>
                </pic:nvPicPr>
                <pic:blipFill>
                  <a:blip r:embed="rId2">
                    <a:extLst>
                      <a:ext uri="{28A0092B-C50C-407E-A947-70E740481C1C}">
                        <a14:useLocalDpi xmlns:a14="http://schemas.microsoft.com/office/drawing/2010/main" val="0"/>
                      </a:ext>
                    </a:extLst>
                  </a:blip>
                  <a:stretch>
                    <a:fillRect/>
                  </a:stretch>
                </pic:blipFill>
                <pic:spPr>
                  <a:xfrm>
                    <a:off x="0" y="0"/>
                    <a:ext cx="6120130" cy="635635"/>
                  </a:xfrm>
                  <a:prstGeom prst="rect">
                    <a:avLst/>
                  </a:prstGeom>
                </pic:spPr>
              </pic:pic>
            </a:graphicData>
          </a:graphic>
        </wp:anchor>
      </w:drawing>
    </w:r>
    <w:r w:rsidRPr="009F21CD">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8E8"/>
    <w:multiLevelType w:val="hybridMultilevel"/>
    <w:tmpl w:val="F1CCC0D0"/>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D54999"/>
    <w:multiLevelType w:val="hybridMultilevel"/>
    <w:tmpl w:val="85D0185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090E41"/>
    <w:multiLevelType w:val="hybridMultilevel"/>
    <w:tmpl w:val="1BD8777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8C7850"/>
    <w:multiLevelType w:val="hybridMultilevel"/>
    <w:tmpl w:val="46FA5238"/>
    <w:lvl w:ilvl="0" w:tplc="3A346820">
      <w:start w:val="1"/>
      <w:numFmt w:val="bullet"/>
      <w:lvlText w:val="£"/>
      <w:lvlJc w:val="left"/>
      <w:pPr>
        <w:ind w:left="720" w:hanging="360"/>
      </w:pPr>
      <w:rPr>
        <w:rFonts w:ascii="Wingdings 2" w:hAnsi="Wingdings 2"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951D53"/>
    <w:multiLevelType w:val="hybridMultilevel"/>
    <w:tmpl w:val="50683342"/>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832267"/>
    <w:multiLevelType w:val="hybridMultilevel"/>
    <w:tmpl w:val="09F66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A65BEA"/>
    <w:multiLevelType w:val="hybridMultilevel"/>
    <w:tmpl w:val="C8944A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A862DE9"/>
    <w:multiLevelType w:val="hybridMultilevel"/>
    <w:tmpl w:val="F4309F3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026449"/>
    <w:multiLevelType w:val="hybridMultilevel"/>
    <w:tmpl w:val="0F4EA444"/>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C607C3"/>
    <w:multiLevelType w:val="hybridMultilevel"/>
    <w:tmpl w:val="C6EA919A"/>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663014"/>
    <w:multiLevelType w:val="hybridMultilevel"/>
    <w:tmpl w:val="6B10E4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F91540D"/>
    <w:multiLevelType w:val="hybridMultilevel"/>
    <w:tmpl w:val="7444ED3E"/>
    <w:lvl w:ilvl="0" w:tplc="3A346820">
      <w:start w:val="1"/>
      <w:numFmt w:val="bullet"/>
      <w:lvlText w:val="£"/>
      <w:lvlJc w:val="left"/>
      <w:pPr>
        <w:ind w:left="720" w:hanging="360"/>
      </w:pPr>
      <w:rPr>
        <w:rFonts w:ascii="Wingdings 2" w:hAnsi="Wingdings 2"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973D3A"/>
    <w:multiLevelType w:val="hybridMultilevel"/>
    <w:tmpl w:val="530A0548"/>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2D7816"/>
    <w:multiLevelType w:val="hybridMultilevel"/>
    <w:tmpl w:val="87A2C4DE"/>
    <w:lvl w:ilvl="0" w:tplc="6C0EB40E">
      <w:start w:val="3"/>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B77FDC"/>
    <w:multiLevelType w:val="hybridMultilevel"/>
    <w:tmpl w:val="DE68F1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48A1C8F"/>
    <w:multiLevelType w:val="hybridMultilevel"/>
    <w:tmpl w:val="8CAE7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AB6D93"/>
    <w:multiLevelType w:val="hybridMultilevel"/>
    <w:tmpl w:val="D5162514"/>
    <w:lvl w:ilvl="0" w:tplc="04100017">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14"/>
  </w:num>
  <w:num w:numId="5">
    <w:abstractNumId w:val="10"/>
  </w:num>
  <w:num w:numId="6">
    <w:abstractNumId w:val="1"/>
  </w:num>
  <w:num w:numId="7">
    <w:abstractNumId w:val="4"/>
  </w:num>
  <w:num w:numId="8">
    <w:abstractNumId w:val="9"/>
  </w:num>
  <w:num w:numId="9">
    <w:abstractNumId w:val="0"/>
  </w:num>
  <w:num w:numId="10">
    <w:abstractNumId w:val="2"/>
  </w:num>
  <w:num w:numId="11">
    <w:abstractNumId w:val="8"/>
  </w:num>
  <w:num w:numId="12">
    <w:abstractNumId w:val="12"/>
  </w:num>
  <w:num w:numId="13">
    <w:abstractNumId w:val="11"/>
  </w:num>
  <w:num w:numId="14">
    <w:abstractNumId w:val="13"/>
  </w:num>
  <w:num w:numId="15">
    <w:abstractNumId w:val="1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D6"/>
    <w:rsid w:val="00093A57"/>
    <w:rsid w:val="000A1C4E"/>
    <w:rsid w:val="000D7CA2"/>
    <w:rsid w:val="001A47F8"/>
    <w:rsid w:val="001D10B4"/>
    <w:rsid w:val="00212303"/>
    <w:rsid w:val="002331D0"/>
    <w:rsid w:val="00254D9C"/>
    <w:rsid w:val="002859DC"/>
    <w:rsid w:val="002B333B"/>
    <w:rsid w:val="002C2D00"/>
    <w:rsid w:val="002C48BA"/>
    <w:rsid w:val="003223F5"/>
    <w:rsid w:val="003318B9"/>
    <w:rsid w:val="003A1849"/>
    <w:rsid w:val="00467D64"/>
    <w:rsid w:val="00494DDC"/>
    <w:rsid w:val="004E2CA5"/>
    <w:rsid w:val="005E20DC"/>
    <w:rsid w:val="00607901"/>
    <w:rsid w:val="00620D03"/>
    <w:rsid w:val="006914CF"/>
    <w:rsid w:val="007348CE"/>
    <w:rsid w:val="0079326E"/>
    <w:rsid w:val="00844557"/>
    <w:rsid w:val="008F306E"/>
    <w:rsid w:val="008F69CA"/>
    <w:rsid w:val="009440AA"/>
    <w:rsid w:val="009A71A0"/>
    <w:rsid w:val="009C44F0"/>
    <w:rsid w:val="009C6FD6"/>
    <w:rsid w:val="009F21CD"/>
    <w:rsid w:val="00A46130"/>
    <w:rsid w:val="00B248B5"/>
    <w:rsid w:val="00B52A78"/>
    <w:rsid w:val="00B906CB"/>
    <w:rsid w:val="00C73A52"/>
    <w:rsid w:val="00CA0777"/>
    <w:rsid w:val="00CD2DF7"/>
    <w:rsid w:val="00D650D8"/>
    <w:rsid w:val="00DE7955"/>
    <w:rsid w:val="00E25328"/>
    <w:rsid w:val="00E37626"/>
    <w:rsid w:val="00E96EA1"/>
    <w:rsid w:val="00F12B35"/>
    <w:rsid w:val="00F2196F"/>
    <w:rsid w:val="00F4658F"/>
    <w:rsid w:val="00FD127F"/>
    <w:rsid w:val="00FE1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FE6DDD"/>
  <w15:chartTrackingRefBased/>
  <w15:docId w15:val="{7E095DD6-710E-4AF8-9ABB-17DC15A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48B5"/>
    <w:pPr>
      <w:spacing w:line="288" w:lineRule="auto"/>
      <w:jc w:val="both"/>
    </w:pPr>
    <w:rPr>
      <w:rFonts w:ascii="Times New Roman" w:eastAsia="Aptos" w:hAnsi="Times New Roman" w:cs="Arial"/>
      <w:color w:val="000000"/>
      <w:sz w:val="24"/>
    </w:rPr>
  </w:style>
  <w:style w:type="paragraph" w:styleId="Titolo1">
    <w:name w:val="heading 1"/>
    <w:basedOn w:val="Normale"/>
    <w:next w:val="Normale"/>
    <w:link w:val="Titolo1Carattere"/>
    <w:uiPriority w:val="9"/>
    <w:qFormat/>
    <w:rsid w:val="00285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C4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4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7F8"/>
  </w:style>
  <w:style w:type="paragraph" w:styleId="Pidipagina">
    <w:name w:val="footer"/>
    <w:basedOn w:val="Normale"/>
    <w:link w:val="PidipaginaCarattere"/>
    <w:uiPriority w:val="99"/>
    <w:unhideWhenUsed/>
    <w:rsid w:val="001A4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7F8"/>
  </w:style>
  <w:style w:type="paragraph" w:styleId="Paragrafoelenco">
    <w:name w:val="List Paragraph"/>
    <w:basedOn w:val="Normale"/>
    <w:uiPriority w:val="34"/>
    <w:qFormat/>
    <w:rsid w:val="009440AA"/>
    <w:pPr>
      <w:ind w:left="720"/>
      <w:contextualSpacing/>
    </w:pPr>
  </w:style>
  <w:style w:type="paragraph" w:styleId="Titolo">
    <w:name w:val="Title"/>
    <w:basedOn w:val="Normale"/>
    <w:next w:val="Normale"/>
    <w:link w:val="TitoloCarattere"/>
    <w:uiPriority w:val="10"/>
    <w:qFormat/>
    <w:rsid w:val="002859DC"/>
    <w:pPr>
      <w:shd w:val="clear" w:color="auto" w:fill="BDD6EE" w:themeFill="accent5" w:themeFillTint="66"/>
      <w:spacing w:after="24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859DC"/>
    <w:rPr>
      <w:rFonts w:asciiTheme="majorHAnsi" w:eastAsiaTheme="majorEastAsia" w:hAnsiTheme="majorHAnsi" w:cstheme="majorBidi"/>
      <w:spacing w:val="-10"/>
      <w:kern w:val="28"/>
      <w:sz w:val="56"/>
      <w:szCs w:val="56"/>
      <w:shd w:val="clear" w:color="auto" w:fill="BDD6EE" w:themeFill="accent5" w:themeFillTint="66"/>
    </w:rPr>
  </w:style>
  <w:style w:type="character" w:customStyle="1" w:styleId="Titolo1Carattere">
    <w:name w:val="Titolo 1 Carattere"/>
    <w:basedOn w:val="Carpredefinitoparagrafo"/>
    <w:link w:val="Titolo1"/>
    <w:uiPriority w:val="9"/>
    <w:rsid w:val="002859D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C44F0"/>
    <w:rPr>
      <w:rFonts w:asciiTheme="majorHAnsi" w:eastAsiaTheme="majorEastAsia" w:hAnsiTheme="majorHAnsi" w:cstheme="majorBidi"/>
      <w:color w:val="2F5496" w:themeColor="accent1" w:themeShade="BF"/>
      <w:sz w:val="26"/>
      <w:szCs w:val="26"/>
    </w:rPr>
  </w:style>
  <w:style w:type="paragraph" w:customStyle="1" w:styleId="Indirizzo">
    <w:name w:val="Indirizzo"/>
    <w:qFormat/>
    <w:rsid w:val="00C73A52"/>
    <w:pPr>
      <w:spacing w:after="0" w:line="240" w:lineRule="auto"/>
    </w:pPr>
    <w:rPr>
      <w:rFonts w:ascii="Times New Roman" w:eastAsia="Aptos" w:hAnsi="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A05A-4732-46DF-89AD-784D4720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11241777.dotm</Template>
  <TotalTime>132</TotalTime>
  <Pages>4</Pages>
  <Words>1047</Words>
  <Characters>6641</Characters>
  <Application>Microsoft Office Word</Application>
  <DocSecurity>0</DocSecurity>
  <Lines>108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Obinu</dc:creator>
  <cp:keywords/>
  <dc:description/>
  <cp:lastModifiedBy>gualtiero.spano</cp:lastModifiedBy>
  <cp:revision>28</cp:revision>
  <dcterms:created xsi:type="dcterms:W3CDTF">2023-07-20T13:45:00Z</dcterms:created>
  <dcterms:modified xsi:type="dcterms:W3CDTF">2026-02-25T14:06:00Z</dcterms:modified>
</cp:coreProperties>
</file>